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A54301" w14:paraId="65A742FA" w14:textId="77777777" w:rsidTr="0076263A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14:paraId="62EF5754" w14:textId="77777777" w:rsidR="00D80D2D" w:rsidRDefault="00D80D2D" w:rsidP="00D877A5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bookmarkStart w:id="0" w:name="_GoBack"/>
            <w:bookmarkEnd w:id="0"/>
            <w:r w:rsidRPr="00D80D2D">
              <w:rPr>
                <w:rFonts w:ascii="Arial" w:hAnsi="Arial" w:cs="Arial"/>
                <w:b/>
                <w:bCs/>
                <w:color w:val="FAAD33"/>
              </w:rPr>
              <w:t xml:space="preserve">PAINÉAL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AAD33"/>
              </w:rPr>
              <w:t>Aturnaetha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AAD33"/>
              </w:rPr>
              <w:t xml:space="preserve">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AAD33"/>
              </w:rPr>
              <w:t>Scartha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AAD33"/>
              </w:rPr>
              <w:t xml:space="preserve">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AAD33"/>
              </w:rPr>
              <w:t>agus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AAD33"/>
              </w:rPr>
              <w:t xml:space="preserve">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AAD33"/>
              </w:rPr>
              <w:t>Colscartha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AAD33"/>
              </w:rPr>
              <w:t xml:space="preserve"> CÚIRTE CUARDA</w:t>
            </w:r>
          </w:p>
          <w:p w14:paraId="39C622F7" w14:textId="1B5A5419" w:rsidR="00264279" w:rsidRPr="00A54301" w:rsidRDefault="00D80D2D" w:rsidP="00D877A5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Iarratas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 xml:space="preserve"> le cur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isteach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ar</w:t>
            </w:r>
            <w:proofErr w:type="spellEnd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 xml:space="preserve"> an </w:t>
            </w:r>
            <w:proofErr w:type="spellStart"/>
            <w:r w:rsidRPr="00D80D2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bPainéal</w:t>
            </w:r>
            <w:proofErr w:type="spellEnd"/>
            <w:r w:rsidR="00A54301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br/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383DCB" w14:textId="77777777" w:rsidR="00355BF3" w:rsidRPr="00A54301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A54301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40667B98" wp14:editId="36A04C9D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14D6E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569"/>
        <w:gridCol w:w="2569"/>
        <w:gridCol w:w="2567"/>
      </w:tblGrid>
      <w:tr w:rsidR="00264279" w:rsidRPr="00A54301" w14:paraId="7FAF99BF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EC46DBE" w14:textId="6E2C6682" w:rsidR="00264279" w:rsidRPr="00A54301" w:rsidRDefault="00D80D2D" w:rsidP="007A572D">
            <w:pPr>
              <w:pStyle w:val="LABTablebody"/>
              <w:rPr>
                <w:b w:val="0"/>
              </w:rPr>
            </w:pPr>
            <w:proofErr w:type="spellStart"/>
            <w:r>
              <w:rPr>
                <w:b w:val="0"/>
              </w:rPr>
              <w:t>Ainm</w:t>
            </w:r>
            <w:proofErr w:type="spellEnd"/>
          </w:p>
        </w:tc>
        <w:tc>
          <w:tcPr>
            <w:tcW w:w="38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0B30ABB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  <w:tr w:rsidR="00264279" w:rsidRPr="00A54301" w14:paraId="4D2DF535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EAA3138" w14:textId="6883BB84" w:rsidR="00264279" w:rsidRPr="00A54301" w:rsidRDefault="00D80D2D" w:rsidP="007A572D">
            <w:pPr>
              <w:pStyle w:val="LABTablebody"/>
              <w:rPr>
                <w:b w:val="0"/>
              </w:rPr>
            </w:pPr>
            <w:proofErr w:type="spellStart"/>
            <w:r w:rsidRPr="00D80D2D">
              <w:rPr>
                <w:b w:val="0"/>
              </w:rPr>
              <w:t>Seoladh</w:t>
            </w:r>
            <w:proofErr w:type="spellEnd"/>
          </w:p>
        </w:tc>
        <w:tc>
          <w:tcPr>
            <w:tcW w:w="38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22EFC7F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  <w:p w14:paraId="4F997518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264279" w:rsidRPr="00A54301" w14:paraId="79C699ED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724C3C6" w14:textId="6F2E6B50" w:rsidR="00264279" w:rsidRPr="00A54301" w:rsidRDefault="00D80D2D" w:rsidP="007A572D">
            <w:pPr>
              <w:pStyle w:val="LABTablebody"/>
              <w:rPr>
                <w:b w:val="0"/>
              </w:rPr>
            </w:pPr>
            <w:proofErr w:type="spellStart"/>
            <w:r w:rsidRPr="00D80D2D">
              <w:rPr>
                <w:b w:val="0"/>
              </w:rPr>
              <w:t>Ríomhphost</w:t>
            </w:r>
            <w:proofErr w:type="spellEnd"/>
          </w:p>
        </w:tc>
        <w:tc>
          <w:tcPr>
            <w:tcW w:w="38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87774BF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  <w:tr w:rsidR="00264279" w:rsidRPr="00A54301" w14:paraId="22233C39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530C116F" w14:textId="25E3D64D" w:rsidR="00264279" w:rsidRPr="00A54301" w:rsidRDefault="00D80D2D" w:rsidP="007A572D">
            <w:pPr>
              <w:pStyle w:val="LABTablebody"/>
              <w:rPr>
                <w:b w:val="0"/>
              </w:rPr>
            </w:pPr>
            <w:proofErr w:type="spellStart"/>
            <w:r w:rsidRPr="00D80D2D">
              <w:rPr>
                <w:b w:val="0"/>
              </w:rPr>
              <w:t>Uimhir</w:t>
            </w:r>
            <w:proofErr w:type="spellEnd"/>
            <w:r w:rsidRPr="00D80D2D">
              <w:rPr>
                <w:b w:val="0"/>
              </w:rPr>
              <w:t xml:space="preserve"> </w:t>
            </w:r>
            <w:proofErr w:type="spellStart"/>
            <w:r w:rsidRPr="00D80D2D">
              <w:rPr>
                <w:b w:val="0"/>
              </w:rPr>
              <w:t>Theileafóin</w:t>
            </w:r>
            <w:proofErr w:type="spellEnd"/>
          </w:p>
        </w:tc>
        <w:tc>
          <w:tcPr>
            <w:tcW w:w="1267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11059E60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  <w:tc>
          <w:tcPr>
            <w:tcW w:w="1267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F99948E" w14:textId="7EE537B2" w:rsidR="00264279" w:rsidRPr="00A54301" w:rsidRDefault="00D80D2D" w:rsidP="007A572D">
            <w:pPr>
              <w:pStyle w:val="LABTablebody"/>
              <w:rPr>
                <w:b w:val="0"/>
                <w:bCs w:val="0"/>
              </w:rPr>
            </w:pPr>
            <w:proofErr w:type="spellStart"/>
            <w:r w:rsidRPr="00D80D2D">
              <w:rPr>
                <w:b w:val="0"/>
                <w:bCs w:val="0"/>
              </w:rPr>
              <w:t>Uimhir</w:t>
            </w:r>
            <w:proofErr w:type="spellEnd"/>
            <w:r w:rsidRPr="00D80D2D">
              <w:rPr>
                <w:b w:val="0"/>
                <w:bCs w:val="0"/>
              </w:rPr>
              <w:t xml:space="preserve"> CBL</w:t>
            </w:r>
          </w:p>
        </w:tc>
        <w:tc>
          <w:tcPr>
            <w:tcW w:w="1267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1E4D098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</w:tbl>
    <w:p w14:paraId="3CCA2ADA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2DAC65C" w14:textId="20741593" w:rsidR="00264279" w:rsidRPr="00A54301" w:rsidRDefault="00D80D2D">
      <w:pPr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</w:rPr>
      </w:pPr>
      <w:proofErr w:type="spellStart"/>
      <w:r w:rsidRPr="00D80D2D">
        <w:rPr>
          <w:rFonts w:ascii="Arial" w:hAnsi="Arial" w:cs="Arial"/>
          <w:sz w:val="20"/>
          <w:szCs w:val="20"/>
        </w:rPr>
        <w:t>Léirigh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le do </w:t>
      </w:r>
      <w:proofErr w:type="spellStart"/>
      <w:r w:rsidRPr="00D80D2D">
        <w:rPr>
          <w:rFonts w:ascii="Arial" w:hAnsi="Arial" w:cs="Arial"/>
          <w:sz w:val="20"/>
          <w:szCs w:val="20"/>
        </w:rPr>
        <w:t>thoil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na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ceantair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80D2D">
        <w:rPr>
          <w:rFonts w:ascii="Arial" w:hAnsi="Arial" w:cs="Arial"/>
          <w:sz w:val="20"/>
          <w:szCs w:val="20"/>
        </w:rPr>
        <w:t>bhfuil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tú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sásta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freastal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orthu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trí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thic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80D2D">
        <w:rPr>
          <w:rFonts w:ascii="Arial" w:hAnsi="Arial" w:cs="Arial"/>
          <w:sz w:val="20"/>
          <w:szCs w:val="20"/>
        </w:rPr>
        <w:t>chur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i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mbosca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na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gceantar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cuí</w:t>
      </w:r>
      <w:proofErr w:type="spellEnd"/>
      <w:r w:rsidRPr="00D8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2D">
        <w:rPr>
          <w:rFonts w:ascii="Arial" w:hAnsi="Arial" w:cs="Arial"/>
          <w:sz w:val="20"/>
          <w:szCs w:val="20"/>
        </w:rPr>
        <w:t>thíos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693"/>
        <w:gridCol w:w="2694"/>
      </w:tblGrid>
      <w:tr w:rsidR="003C5B63" w:rsidRPr="00A54301" w14:paraId="206207E1" w14:textId="77777777" w:rsidTr="003C5B63">
        <w:trPr>
          <w:trHeight w:val="666"/>
        </w:trPr>
        <w:tc>
          <w:tcPr>
            <w:tcW w:w="2376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7E91A33" w14:textId="77777777" w:rsidR="00D80D2D" w:rsidRDefault="00D80D2D" w:rsidP="003F544C">
            <w:pPr>
              <w:pStyle w:val="LABTablebody"/>
              <w:rPr>
                <w:b w:val="0"/>
              </w:rPr>
            </w:pPr>
            <w:proofErr w:type="spellStart"/>
            <w:r w:rsidRPr="00D80D2D">
              <w:rPr>
                <w:b w:val="0"/>
              </w:rPr>
              <w:t>Ceatharlach</w:t>
            </w:r>
            <w:proofErr w:type="spellEnd"/>
          </w:p>
          <w:p w14:paraId="3D623F47" w14:textId="77777777" w:rsidR="00D80D2D" w:rsidRDefault="00D80D2D" w:rsidP="006724D4">
            <w:pPr>
              <w:pStyle w:val="LABTablebody"/>
              <w:rPr>
                <w:b w:val="0"/>
              </w:rPr>
            </w:pPr>
            <w:r w:rsidRPr="00D80D2D">
              <w:rPr>
                <w:b w:val="0"/>
              </w:rPr>
              <w:t xml:space="preserve">an </w:t>
            </w:r>
            <w:proofErr w:type="spellStart"/>
            <w:r w:rsidRPr="00D80D2D">
              <w:rPr>
                <w:b w:val="0"/>
              </w:rPr>
              <w:t>Chabháin</w:t>
            </w:r>
            <w:proofErr w:type="spellEnd"/>
          </w:p>
          <w:p w14:paraId="2BE7B9F9" w14:textId="77777777" w:rsidR="007C679C" w:rsidRDefault="007C679C" w:rsidP="006724D4">
            <w:pPr>
              <w:pStyle w:val="LABTablebody"/>
              <w:rPr>
                <w:b w:val="0"/>
              </w:rPr>
            </w:pPr>
            <w:r w:rsidRPr="007C679C">
              <w:rPr>
                <w:b w:val="0"/>
              </w:rPr>
              <w:t xml:space="preserve">an </w:t>
            </w:r>
            <w:proofErr w:type="spellStart"/>
            <w:r w:rsidRPr="007C679C">
              <w:rPr>
                <w:b w:val="0"/>
              </w:rPr>
              <w:t>Chláir</w:t>
            </w:r>
            <w:proofErr w:type="spellEnd"/>
          </w:p>
          <w:p w14:paraId="30A247FB" w14:textId="77777777" w:rsidR="007C679C" w:rsidRDefault="007C679C" w:rsidP="006724D4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Chorcaí</w:t>
            </w:r>
            <w:proofErr w:type="spellEnd"/>
          </w:p>
          <w:p w14:paraId="0D6F69B6" w14:textId="77777777" w:rsidR="007C679C" w:rsidRDefault="007C679C" w:rsidP="006724D4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baile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átha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Cliath</w:t>
            </w:r>
            <w:proofErr w:type="spellEnd"/>
          </w:p>
          <w:p w14:paraId="760E928A" w14:textId="77777777" w:rsidR="007C679C" w:rsidRDefault="007C679C" w:rsidP="006724D4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Dhún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na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nGall</w:t>
            </w:r>
            <w:proofErr w:type="spellEnd"/>
          </w:p>
          <w:p w14:paraId="46F7A174" w14:textId="77777777" w:rsidR="007C679C" w:rsidRDefault="007C679C" w:rsidP="006724D4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Gaillimh</w:t>
            </w:r>
            <w:proofErr w:type="spellEnd"/>
          </w:p>
          <w:p w14:paraId="65F20EF4" w14:textId="77777777" w:rsidR="007C679C" w:rsidRDefault="007C679C" w:rsidP="00135FB3">
            <w:pPr>
              <w:pStyle w:val="LABTablebody"/>
              <w:rPr>
                <w:b w:val="0"/>
              </w:rPr>
            </w:pPr>
            <w:r w:rsidRPr="007C679C">
              <w:rPr>
                <w:b w:val="0"/>
              </w:rPr>
              <w:t>Chill Dara</w:t>
            </w:r>
          </w:p>
          <w:p w14:paraId="0B289730" w14:textId="77777777" w:rsidR="007C679C" w:rsidRDefault="007C679C" w:rsidP="00135FB3">
            <w:pPr>
              <w:pStyle w:val="LABTablebody"/>
              <w:rPr>
                <w:b w:val="0"/>
              </w:rPr>
            </w:pPr>
            <w:r w:rsidRPr="007C679C">
              <w:rPr>
                <w:b w:val="0"/>
              </w:rPr>
              <w:t xml:space="preserve">Chill </w:t>
            </w:r>
            <w:proofErr w:type="spellStart"/>
            <w:r w:rsidRPr="007C679C">
              <w:rPr>
                <w:b w:val="0"/>
              </w:rPr>
              <w:t>Chainnigh</w:t>
            </w:r>
            <w:proofErr w:type="spellEnd"/>
          </w:p>
          <w:p w14:paraId="7648DC1D" w14:textId="77777777" w:rsidR="007C679C" w:rsidRDefault="007C679C" w:rsidP="006724D4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Chiarraí</w:t>
            </w:r>
            <w:proofErr w:type="spellEnd"/>
          </w:p>
          <w:p w14:paraId="384F7950" w14:textId="77777777" w:rsidR="007C679C" w:rsidRDefault="007C679C" w:rsidP="003F544C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Laoise</w:t>
            </w:r>
            <w:proofErr w:type="spellEnd"/>
          </w:p>
          <w:p w14:paraId="4E94E923" w14:textId="77777777" w:rsidR="007C679C" w:rsidRDefault="007C679C" w:rsidP="00135FB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Liatroim</w:t>
            </w:r>
            <w:proofErr w:type="spellEnd"/>
          </w:p>
          <w:p w14:paraId="7F8EB527" w14:textId="74D64D87" w:rsidR="003C5B63" w:rsidRPr="00A54301" w:rsidRDefault="007C679C" w:rsidP="00135FB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Luimnigh</w:t>
            </w:r>
            <w:proofErr w:type="spellEnd"/>
          </w:p>
        </w:tc>
        <w:tc>
          <w:tcPr>
            <w:tcW w:w="2410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0C89986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  <w:p w14:paraId="4AB66300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5200CF1D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04167CC1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6DBCBD32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7CB31322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7CF1F5CF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69700D25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0AB52387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6220B8C6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1C5D6FC1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47950133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3A5BE34F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44C">
              <w:rPr>
                <w:b w:val="0"/>
                <w:bCs w:val="0"/>
              </w:rPr>
              <w:instrText xml:space="preserve"> FORMTEXT </w:instrText>
            </w:r>
            <w:r w:rsidRPr="003F544C">
              <w:rPr>
                <w:b w:val="0"/>
                <w:bCs w:val="0"/>
              </w:rPr>
            </w:r>
            <w:r w:rsidRPr="003F544C">
              <w:rPr>
                <w:b w:val="0"/>
                <w:bCs w:val="0"/>
              </w:rPr>
              <w:fldChar w:fldCharType="separate"/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t> </w:t>
            </w:r>
            <w:r w:rsidRPr="003F544C">
              <w:rPr>
                <w:b w:val="0"/>
                <w:bCs w:val="0"/>
              </w:rPr>
              <w:fldChar w:fldCharType="end"/>
            </w:r>
          </w:p>
          <w:p w14:paraId="722C291C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</w:p>
          <w:p w14:paraId="23320817" w14:textId="77777777" w:rsidR="003C5B63" w:rsidRDefault="003C5B63" w:rsidP="00264279">
            <w:pPr>
              <w:pStyle w:val="LABTablebody"/>
              <w:rPr>
                <w:b w:val="0"/>
                <w:bCs w:val="0"/>
              </w:rPr>
            </w:pPr>
            <w:r w:rsidRPr="003F544C">
              <w:rPr>
                <w:b w:val="0"/>
                <w:bCs w:val="0"/>
              </w:rPr>
              <w:t xml:space="preserve">   </w:t>
            </w:r>
          </w:p>
          <w:p w14:paraId="516D2A01" w14:textId="77777777" w:rsidR="003C5B63" w:rsidRPr="00A54301" w:rsidRDefault="003C5B63" w:rsidP="00264279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DAEEF3" w:themeFill="accent5" w:themeFillTint="33"/>
          </w:tcPr>
          <w:p w14:paraId="5A73C08B" w14:textId="77777777" w:rsidR="007C679C" w:rsidRDefault="007C679C" w:rsidP="00135FB3">
            <w:pPr>
              <w:pStyle w:val="LABTablebody"/>
              <w:rPr>
                <w:b w:val="0"/>
              </w:rPr>
            </w:pPr>
            <w:r w:rsidRPr="007C679C">
              <w:rPr>
                <w:b w:val="0"/>
              </w:rPr>
              <w:t xml:space="preserve">an </w:t>
            </w:r>
            <w:proofErr w:type="spellStart"/>
            <w:r w:rsidRPr="007C679C">
              <w:rPr>
                <w:b w:val="0"/>
              </w:rPr>
              <w:t>Longfoirt</w:t>
            </w:r>
            <w:proofErr w:type="spellEnd"/>
          </w:p>
          <w:p w14:paraId="7B357381" w14:textId="77777777" w:rsidR="007C679C" w:rsidRDefault="007C679C" w:rsidP="00135FB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Lú</w:t>
            </w:r>
            <w:proofErr w:type="spellEnd"/>
          </w:p>
          <w:p w14:paraId="76DCD2FD" w14:textId="77777777" w:rsidR="007C679C" w:rsidRDefault="007C679C" w:rsidP="00135FB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Mhaigh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Eo</w:t>
            </w:r>
            <w:proofErr w:type="spellEnd"/>
          </w:p>
          <w:p w14:paraId="1F871CC7" w14:textId="77777777" w:rsidR="007C679C" w:rsidRDefault="007C679C" w:rsidP="00135FB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na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Mí</w:t>
            </w:r>
            <w:proofErr w:type="spellEnd"/>
          </w:p>
          <w:p w14:paraId="412F191E" w14:textId="77777777" w:rsidR="007C679C" w:rsidRDefault="007C679C" w:rsidP="00135FB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Mhuineacháin</w:t>
            </w:r>
            <w:proofErr w:type="spellEnd"/>
          </w:p>
          <w:p w14:paraId="6D86DE74" w14:textId="77777777" w:rsidR="007C679C" w:rsidRDefault="007C679C" w:rsidP="003C5B6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Uíbh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Fhailí</w:t>
            </w:r>
            <w:proofErr w:type="spellEnd"/>
          </w:p>
          <w:p w14:paraId="7E2022E4" w14:textId="77777777" w:rsidR="007C679C" w:rsidRDefault="007C679C" w:rsidP="003C5B6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Ros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Comáin</w:t>
            </w:r>
            <w:proofErr w:type="spellEnd"/>
          </w:p>
          <w:p w14:paraId="09CAB35E" w14:textId="1E0D3F5C" w:rsidR="003C5B63" w:rsidRPr="003C5B63" w:rsidRDefault="003C5B63" w:rsidP="003C5B63">
            <w:pPr>
              <w:pStyle w:val="LABTablebody"/>
              <w:rPr>
                <w:b w:val="0"/>
              </w:rPr>
            </w:pPr>
            <w:proofErr w:type="spellStart"/>
            <w:r w:rsidRPr="003C5B63">
              <w:rPr>
                <w:b w:val="0"/>
              </w:rPr>
              <w:t>Slig</w:t>
            </w:r>
            <w:r w:rsidR="007C679C">
              <w:rPr>
                <w:b w:val="0"/>
              </w:rPr>
              <w:t>each</w:t>
            </w:r>
            <w:proofErr w:type="spellEnd"/>
          </w:p>
          <w:p w14:paraId="222720A0" w14:textId="77777777" w:rsidR="007C679C" w:rsidRDefault="007C679C" w:rsidP="003C5B63">
            <w:pPr>
              <w:pStyle w:val="LABTablebody"/>
              <w:rPr>
                <w:b w:val="0"/>
              </w:rPr>
            </w:pPr>
            <w:proofErr w:type="spellStart"/>
            <w:r w:rsidRPr="007C679C">
              <w:rPr>
                <w:b w:val="0"/>
              </w:rPr>
              <w:t>Thiobraid</w:t>
            </w:r>
            <w:proofErr w:type="spellEnd"/>
            <w:r w:rsidRPr="007C679C">
              <w:rPr>
                <w:b w:val="0"/>
              </w:rPr>
              <w:t xml:space="preserve"> </w:t>
            </w:r>
            <w:proofErr w:type="spellStart"/>
            <w:r w:rsidRPr="007C679C">
              <w:rPr>
                <w:b w:val="0"/>
              </w:rPr>
              <w:t>Árann</w:t>
            </w:r>
            <w:proofErr w:type="spellEnd"/>
          </w:p>
          <w:p w14:paraId="40BAF40F" w14:textId="77777777" w:rsidR="00A354A9" w:rsidRDefault="00A354A9" w:rsidP="003C5B63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Phort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Láirge</w:t>
            </w:r>
            <w:proofErr w:type="spellEnd"/>
          </w:p>
          <w:p w14:paraId="3069C561" w14:textId="77777777" w:rsidR="00A354A9" w:rsidRDefault="00A354A9" w:rsidP="006724D4">
            <w:pPr>
              <w:pStyle w:val="LABTablebody"/>
              <w:rPr>
                <w:b w:val="0"/>
                <w:bCs w:val="0"/>
              </w:rPr>
            </w:pPr>
            <w:r w:rsidRPr="00A354A9">
              <w:rPr>
                <w:b w:val="0"/>
                <w:bCs w:val="0"/>
              </w:rPr>
              <w:t>Loch Garman</w:t>
            </w:r>
          </w:p>
          <w:p w14:paraId="21CBB9B7" w14:textId="256063D6" w:rsidR="006724D4" w:rsidRDefault="00A354A9" w:rsidP="006724D4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 xml:space="preserve">An </w:t>
            </w:r>
            <w:proofErr w:type="spellStart"/>
            <w:r>
              <w:rPr>
                <w:b w:val="0"/>
              </w:rPr>
              <w:t>Iarmhí</w:t>
            </w:r>
            <w:proofErr w:type="spellEnd"/>
          </w:p>
          <w:p w14:paraId="65E5014B" w14:textId="2CE0D0F1" w:rsidR="006724D4" w:rsidRPr="00A54301" w:rsidRDefault="00A354A9" w:rsidP="003C5B63">
            <w:pPr>
              <w:pStyle w:val="LABTablebody"/>
              <w:rPr>
                <w:b w:val="0"/>
                <w:bCs w:val="0"/>
              </w:rPr>
            </w:pPr>
            <w:r w:rsidRPr="00A354A9">
              <w:rPr>
                <w:b w:val="0"/>
              </w:rPr>
              <w:t xml:space="preserve">Chill </w:t>
            </w:r>
            <w:proofErr w:type="spellStart"/>
            <w:r w:rsidRPr="00A354A9">
              <w:rPr>
                <w:b w:val="0"/>
              </w:rPr>
              <w:t>Mhantáin</w:t>
            </w:r>
            <w:proofErr w:type="spellEnd"/>
          </w:p>
        </w:tc>
        <w:tc>
          <w:tcPr>
            <w:tcW w:w="2694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1D6F889E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5AD8DE3A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4CD24630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39DB8797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35ED71C4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713231BC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2DAAE8B7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10AE9238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142C2ABD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7D705791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59DC5DBF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76053CD4" w14:textId="77777777" w:rsidR="003C5B63" w:rsidRDefault="003C5B63" w:rsidP="003C5B63">
            <w:pPr>
              <w:pStyle w:val="LABTablebody"/>
              <w:rPr>
                <w:b w:val="0"/>
                <w:bCs w:val="0"/>
              </w:rPr>
            </w:pPr>
            <w:r w:rsidRPr="003C5B63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rPr>
                <w:b w:val="0"/>
                <w:bCs w:val="0"/>
              </w:rPr>
              <w:instrText xml:space="preserve"> FORMTEXT </w:instrText>
            </w:r>
            <w:r w:rsidRPr="003C5B63">
              <w:rPr>
                <w:b w:val="0"/>
                <w:bCs w:val="0"/>
              </w:rPr>
            </w:r>
            <w:r w:rsidRPr="003C5B63">
              <w:rPr>
                <w:b w:val="0"/>
                <w:bCs w:val="0"/>
              </w:rPr>
              <w:fldChar w:fldCharType="separate"/>
            </w:r>
            <w:r w:rsidRPr="003C5B63">
              <w:rPr>
                <w:b w:val="0"/>
                <w:bCs w:val="0"/>
              </w:rPr>
              <w:t> </w:t>
            </w:r>
            <w:r w:rsidRPr="003C5B63">
              <w:rPr>
                <w:b w:val="0"/>
                <w:bCs w:val="0"/>
              </w:rPr>
              <w:t> </w:t>
            </w:r>
            <w:r w:rsidRPr="003C5B63">
              <w:rPr>
                <w:b w:val="0"/>
                <w:bCs w:val="0"/>
              </w:rPr>
              <w:t> </w:t>
            </w:r>
            <w:r w:rsidRPr="003C5B63">
              <w:rPr>
                <w:b w:val="0"/>
                <w:bCs w:val="0"/>
              </w:rPr>
              <w:t> </w:t>
            </w:r>
            <w:r w:rsidRPr="003C5B63">
              <w:rPr>
                <w:b w:val="0"/>
                <w:bCs w:val="0"/>
              </w:rPr>
              <w:t> </w:t>
            </w:r>
            <w:r w:rsidRPr="003C5B63">
              <w:rPr>
                <w:b w:val="0"/>
                <w:bCs w:val="0"/>
              </w:rPr>
              <w:fldChar w:fldCharType="end"/>
            </w:r>
          </w:p>
          <w:p w14:paraId="41FB860E" w14:textId="77777777" w:rsidR="003C5B63" w:rsidRPr="003C5B63" w:rsidRDefault="003C5B63" w:rsidP="003C5B63">
            <w:pPr>
              <w:pStyle w:val="LABTablebody"/>
            </w:pPr>
            <w:r w:rsidRPr="003C5B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5B63">
              <w:instrText xml:space="preserve"> FORMTEXT </w:instrText>
            </w:r>
            <w:r w:rsidRPr="003C5B63">
              <w:fldChar w:fldCharType="separate"/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t> </w:t>
            </w:r>
            <w:r w:rsidRPr="003C5B63">
              <w:fldChar w:fldCharType="end"/>
            </w:r>
          </w:p>
          <w:p w14:paraId="6952966F" w14:textId="77777777" w:rsidR="003C5B63" w:rsidRPr="00A54301" w:rsidRDefault="003C5B63" w:rsidP="00135FB3">
            <w:pPr>
              <w:pStyle w:val="LABTablebody"/>
              <w:rPr>
                <w:b w:val="0"/>
                <w:bCs w:val="0"/>
              </w:rPr>
            </w:pPr>
          </w:p>
        </w:tc>
      </w:tr>
    </w:tbl>
    <w:p w14:paraId="6BD4F743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7B34388" w14:textId="62228E48" w:rsidR="002D4AF9" w:rsidRDefault="00A354A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A354A9">
        <w:rPr>
          <w:rFonts w:ascii="Arial" w:hAnsi="Arial" w:cs="Arial"/>
          <w:sz w:val="20"/>
          <w:szCs w:val="20"/>
        </w:rPr>
        <w:t xml:space="preserve">NB: </w:t>
      </w:r>
      <w:proofErr w:type="spellStart"/>
      <w:r w:rsidRPr="00A354A9">
        <w:rPr>
          <w:rFonts w:ascii="Arial" w:hAnsi="Arial" w:cs="Arial"/>
          <w:sz w:val="20"/>
          <w:szCs w:val="20"/>
        </w:rPr>
        <w:t>Ní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mór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d’iarratasóirí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A354A9">
        <w:rPr>
          <w:rFonts w:ascii="Arial" w:hAnsi="Arial" w:cs="Arial"/>
          <w:sz w:val="20"/>
          <w:szCs w:val="20"/>
        </w:rPr>
        <w:t>fhoirm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gealltanais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shínithe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thíos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354A9">
        <w:rPr>
          <w:rFonts w:ascii="Arial" w:hAnsi="Arial" w:cs="Arial"/>
          <w:sz w:val="20"/>
          <w:szCs w:val="20"/>
        </w:rPr>
        <w:t>chur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ar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ais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freisin</w:t>
      </w:r>
      <w:proofErr w:type="spellEnd"/>
      <w:r w:rsidRPr="00A354A9">
        <w:rPr>
          <w:rFonts w:ascii="Arial" w:hAnsi="Arial" w:cs="Arial"/>
          <w:sz w:val="20"/>
          <w:szCs w:val="20"/>
        </w:rPr>
        <w:t>.</w:t>
      </w:r>
    </w:p>
    <w:p w14:paraId="03326584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F6D39C4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C4DF29D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5615CC8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3314623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445C929E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E719270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60BA0C3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17233D06" w14:textId="77777777" w:rsidR="002D4AF9" w:rsidRDefault="002D4AF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4A8E268" w14:textId="1C4BDBB5" w:rsidR="00565865" w:rsidRPr="00A54301" w:rsidRDefault="00A354A9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proofErr w:type="spellStart"/>
      <w:r w:rsidRPr="00A354A9">
        <w:rPr>
          <w:rFonts w:ascii="Arial" w:hAnsi="Arial" w:cs="Arial"/>
          <w:sz w:val="20"/>
          <w:szCs w:val="20"/>
        </w:rPr>
        <w:lastRenderedPageBreak/>
        <w:t>Déanaim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iarratas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leis </w:t>
      </w:r>
      <w:proofErr w:type="spellStart"/>
      <w:r w:rsidRPr="00A354A9">
        <w:rPr>
          <w:rFonts w:ascii="Arial" w:hAnsi="Arial" w:cs="Arial"/>
          <w:sz w:val="20"/>
          <w:szCs w:val="20"/>
        </w:rPr>
        <w:t>seo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go n-</w:t>
      </w:r>
      <w:proofErr w:type="spellStart"/>
      <w:r w:rsidRPr="00A354A9">
        <w:rPr>
          <w:rFonts w:ascii="Arial" w:hAnsi="Arial" w:cs="Arial"/>
          <w:sz w:val="20"/>
          <w:szCs w:val="20"/>
        </w:rPr>
        <w:t>iontrálfar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m’ainm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ar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Phainéal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na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Cúirte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Cuarda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Cleachtóirí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Príobháideacha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(“an </w:t>
      </w:r>
      <w:proofErr w:type="spellStart"/>
      <w:r w:rsidRPr="00A354A9">
        <w:rPr>
          <w:rFonts w:ascii="Arial" w:hAnsi="Arial" w:cs="Arial"/>
          <w:sz w:val="20"/>
          <w:szCs w:val="20"/>
        </w:rPr>
        <w:t>Painéal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”) </w:t>
      </w:r>
      <w:proofErr w:type="spellStart"/>
      <w:r w:rsidRPr="00A354A9">
        <w:rPr>
          <w:rFonts w:ascii="Arial" w:hAnsi="Arial" w:cs="Arial"/>
          <w:sz w:val="20"/>
          <w:szCs w:val="20"/>
        </w:rPr>
        <w:t>arna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chothabháil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ag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A354A9">
        <w:rPr>
          <w:rFonts w:ascii="Arial" w:hAnsi="Arial" w:cs="Arial"/>
          <w:sz w:val="20"/>
          <w:szCs w:val="20"/>
        </w:rPr>
        <w:t>mBord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354A9">
        <w:rPr>
          <w:rFonts w:ascii="Arial" w:hAnsi="Arial" w:cs="Arial"/>
          <w:sz w:val="20"/>
          <w:szCs w:val="20"/>
        </w:rPr>
        <w:t>Chúnamh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Dlíthiúil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(“an </w:t>
      </w:r>
      <w:proofErr w:type="spellStart"/>
      <w:r w:rsidRPr="00A354A9">
        <w:rPr>
          <w:rFonts w:ascii="Arial" w:hAnsi="Arial" w:cs="Arial"/>
          <w:sz w:val="20"/>
          <w:szCs w:val="20"/>
        </w:rPr>
        <w:t>Bord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”) de </w:t>
      </w:r>
      <w:proofErr w:type="spellStart"/>
      <w:r w:rsidRPr="00A354A9">
        <w:rPr>
          <w:rFonts w:ascii="Arial" w:hAnsi="Arial" w:cs="Arial"/>
          <w:sz w:val="20"/>
          <w:szCs w:val="20"/>
        </w:rPr>
        <w:t>bhun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A354A9">
        <w:rPr>
          <w:rFonts w:ascii="Arial" w:hAnsi="Arial" w:cs="Arial"/>
          <w:sz w:val="20"/>
          <w:szCs w:val="20"/>
        </w:rPr>
        <w:t>Achta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354A9">
        <w:rPr>
          <w:rFonts w:ascii="Arial" w:hAnsi="Arial" w:cs="Arial"/>
          <w:sz w:val="20"/>
          <w:szCs w:val="20"/>
        </w:rPr>
        <w:t>Chúnamh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Dlíthiúil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Sibhialta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1995 </w:t>
      </w:r>
      <w:proofErr w:type="spellStart"/>
      <w:r w:rsidRPr="00A354A9">
        <w:rPr>
          <w:rFonts w:ascii="Arial" w:hAnsi="Arial" w:cs="Arial"/>
          <w:sz w:val="20"/>
          <w:szCs w:val="20"/>
        </w:rPr>
        <w:t>agus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chuige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seo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déanaim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iarratas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chuig</w:t>
      </w:r>
      <w:proofErr w:type="spellEnd"/>
      <w:r w:rsidRPr="00A354A9">
        <w:rPr>
          <w:rFonts w:ascii="Arial" w:hAnsi="Arial" w:cs="Arial"/>
          <w:sz w:val="20"/>
          <w:szCs w:val="20"/>
        </w:rPr>
        <w:t>. an t-</w:t>
      </w:r>
      <w:proofErr w:type="spellStart"/>
      <w:r w:rsidRPr="00A354A9">
        <w:rPr>
          <w:rFonts w:ascii="Arial" w:hAnsi="Arial" w:cs="Arial"/>
          <w:sz w:val="20"/>
          <w:szCs w:val="20"/>
        </w:rPr>
        <w:t>eolas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seo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354A9">
        <w:rPr>
          <w:rFonts w:ascii="Arial" w:hAnsi="Arial" w:cs="Arial"/>
          <w:sz w:val="20"/>
          <w:szCs w:val="20"/>
        </w:rPr>
        <w:t>leanas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354A9">
        <w:rPr>
          <w:rFonts w:ascii="Arial" w:hAnsi="Arial" w:cs="Arial"/>
          <w:sz w:val="20"/>
          <w:szCs w:val="20"/>
        </w:rPr>
        <w:t>thaifeadadh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4A9">
        <w:rPr>
          <w:rFonts w:ascii="Arial" w:hAnsi="Arial" w:cs="Arial"/>
          <w:sz w:val="20"/>
          <w:szCs w:val="20"/>
        </w:rPr>
        <w:t>ar</w:t>
      </w:r>
      <w:proofErr w:type="spellEnd"/>
      <w:r w:rsidRPr="00A354A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A354A9">
        <w:rPr>
          <w:rFonts w:ascii="Arial" w:hAnsi="Arial" w:cs="Arial"/>
          <w:sz w:val="20"/>
          <w:szCs w:val="20"/>
        </w:rPr>
        <w:t>bPainéal</w:t>
      </w:r>
      <w:proofErr w:type="spellEnd"/>
      <w:r w:rsidRPr="00A354A9">
        <w:rPr>
          <w:rFonts w:ascii="Arial" w:hAnsi="Arial" w:cs="Arial"/>
          <w:sz w:val="20"/>
          <w:szCs w:val="20"/>
        </w:rPr>
        <w:t>:</w:t>
      </w:r>
    </w:p>
    <w:p w14:paraId="7E0264FA" w14:textId="77777777" w:rsidR="00565865" w:rsidRPr="00A54301" w:rsidRDefault="00565865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tbl>
      <w:tblPr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4030"/>
      </w:tblGrid>
      <w:tr w:rsidR="007021D5" w:rsidRPr="00A54301" w14:paraId="5D08D06C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CE8C9AD" w14:textId="1A5B25D5" w:rsidR="007021D5" w:rsidRPr="007021D5" w:rsidRDefault="00A354A9" w:rsidP="00370A5B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leis </w:t>
            </w:r>
            <w:proofErr w:type="spellStart"/>
            <w:r w:rsidRPr="00A354A9">
              <w:rPr>
                <w:b w:val="0"/>
              </w:rPr>
              <w:t>seo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Téarmaí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Coinníollacha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léite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agam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geallaim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cloí</w:t>
            </w:r>
            <w:proofErr w:type="spellEnd"/>
            <w:r w:rsidRPr="00A354A9">
              <w:rPr>
                <w:b w:val="0"/>
              </w:rPr>
              <w:t xml:space="preserve"> leis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Téarmaí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Coinníollacha</w:t>
            </w:r>
            <w:proofErr w:type="spellEnd"/>
            <w:r w:rsidRPr="00A354A9">
              <w:rPr>
                <w:b w:val="0"/>
              </w:rPr>
              <w:t xml:space="preserve"> sin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seirbhísí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dlí</w:t>
            </w:r>
            <w:proofErr w:type="spellEnd"/>
            <w:r w:rsidRPr="00A354A9">
              <w:rPr>
                <w:b w:val="0"/>
              </w:rPr>
              <w:t xml:space="preserve"> á </w:t>
            </w:r>
            <w:proofErr w:type="spellStart"/>
            <w:r w:rsidRPr="00A354A9">
              <w:rPr>
                <w:b w:val="0"/>
              </w:rPr>
              <w:t>soláthar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agam</w:t>
            </w:r>
            <w:proofErr w:type="spellEnd"/>
            <w:r w:rsidRPr="00A354A9">
              <w:rPr>
                <w:b w:val="0"/>
              </w:rPr>
              <w:t xml:space="preserve"> do </w:t>
            </w:r>
            <w:proofErr w:type="spellStart"/>
            <w:r w:rsidRPr="00A354A9">
              <w:rPr>
                <w:b w:val="0"/>
              </w:rPr>
              <w:t>chliaint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thar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ceann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Bhoird</w:t>
            </w:r>
            <w:proofErr w:type="spellEnd"/>
            <w:r w:rsidRPr="00A354A9">
              <w:rPr>
                <w:b w:val="0"/>
              </w:rPr>
              <w:t xml:space="preserve"> um </w:t>
            </w:r>
            <w:proofErr w:type="spellStart"/>
            <w:r w:rsidRPr="00A354A9">
              <w:rPr>
                <w:b w:val="0"/>
              </w:rPr>
              <w:t>Chúnamh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Dlíthiúil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498DB941" w14:textId="06556F32" w:rsidR="007021D5" w:rsidRPr="00A54301" w:rsidRDefault="007021D5" w:rsidP="005B0341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="00A354A9">
              <w:rPr>
                <w:b w:val="0"/>
                <w:bCs w:val="0"/>
              </w:rPr>
              <w:t>Tá</w:t>
            </w:r>
            <w:proofErr w:type="spellEnd"/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Pr="00A54301">
              <w:rPr>
                <w:b w:val="0"/>
                <w:bCs w:val="0"/>
              </w:rPr>
              <w:t>N</w:t>
            </w:r>
            <w:r w:rsidR="00A354A9">
              <w:rPr>
                <w:b w:val="0"/>
                <w:bCs w:val="0"/>
              </w:rPr>
              <w:t>íl</w:t>
            </w:r>
            <w:proofErr w:type="spellEnd"/>
          </w:p>
        </w:tc>
      </w:tr>
      <w:tr w:rsidR="005B0341" w:rsidRPr="00A54301" w14:paraId="0B5D07C3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5EB72A0A" w14:textId="77777777" w:rsidR="00A354A9" w:rsidRPr="00A354A9" w:rsidRDefault="00C43009" w:rsidP="00A354A9">
            <w:pPr>
              <w:pStyle w:val="LABTablebody"/>
              <w:rPr>
                <w:b w:val="0"/>
              </w:rPr>
            </w:pPr>
            <w:r w:rsidRPr="00A54301">
              <w:br w:type="page"/>
            </w:r>
            <w:proofErr w:type="spellStart"/>
            <w:r w:rsidR="00A354A9" w:rsidRPr="00A354A9">
              <w:rPr>
                <w:b w:val="0"/>
              </w:rPr>
              <w:t>Deimhním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nach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bhfuil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mé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faoi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láthair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agus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nach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raibh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mé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riamh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ina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ábhar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d’aon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imeachtaí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araíonachta</w:t>
            </w:r>
            <w:proofErr w:type="spellEnd"/>
            <w:r w:rsidR="00A354A9" w:rsidRPr="00A354A9">
              <w:rPr>
                <w:b w:val="0"/>
              </w:rPr>
              <w:t xml:space="preserve"> a </w:t>
            </w:r>
            <w:proofErr w:type="spellStart"/>
            <w:r w:rsidR="00A354A9" w:rsidRPr="00A354A9">
              <w:rPr>
                <w:b w:val="0"/>
              </w:rPr>
              <w:t>bhaineann</w:t>
            </w:r>
            <w:proofErr w:type="spellEnd"/>
            <w:r w:rsidR="00A354A9" w:rsidRPr="00A354A9">
              <w:rPr>
                <w:b w:val="0"/>
              </w:rPr>
              <w:t xml:space="preserve"> le </w:t>
            </w:r>
            <w:proofErr w:type="spellStart"/>
            <w:r w:rsidR="00A354A9" w:rsidRPr="00A354A9">
              <w:rPr>
                <w:b w:val="0"/>
              </w:rPr>
              <w:t>m’iompar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gairmiúil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os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comhair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aon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choiste</w:t>
            </w:r>
            <w:proofErr w:type="spellEnd"/>
            <w:r w:rsidR="00A354A9" w:rsidRPr="00A354A9">
              <w:rPr>
                <w:b w:val="0"/>
              </w:rPr>
              <w:t xml:space="preserve">, </w:t>
            </w:r>
            <w:proofErr w:type="spellStart"/>
            <w:r w:rsidR="00A354A9" w:rsidRPr="00A354A9">
              <w:rPr>
                <w:b w:val="0"/>
              </w:rPr>
              <w:t>binse</w:t>
            </w:r>
            <w:proofErr w:type="spellEnd"/>
            <w:r w:rsidR="00A354A9" w:rsidRPr="00A354A9">
              <w:rPr>
                <w:b w:val="0"/>
              </w:rPr>
              <w:t xml:space="preserve">, </w:t>
            </w:r>
            <w:proofErr w:type="spellStart"/>
            <w:r w:rsidR="00A354A9" w:rsidRPr="00A354A9">
              <w:rPr>
                <w:b w:val="0"/>
              </w:rPr>
              <w:t>cúirte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nó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comhlachta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comhchosúla</w:t>
            </w:r>
            <w:proofErr w:type="spellEnd"/>
            <w:r w:rsidR="00A354A9" w:rsidRPr="00A354A9">
              <w:rPr>
                <w:b w:val="0"/>
              </w:rPr>
              <w:t xml:space="preserve">, </w:t>
            </w:r>
            <w:proofErr w:type="spellStart"/>
            <w:r w:rsidR="00A354A9" w:rsidRPr="00A354A9">
              <w:rPr>
                <w:b w:val="0"/>
              </w:rPr>
              <w:t>seachas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imeachtaí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inar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cinneadh</w:t>
            </w:r>
            <w:proofErr w:type="spellEnd"/>
            <w:r w:rsidR="00A354A9" w:rsidRPr="00A354A9">
              <w:rPr>
                <w:b w:val="0"/>
              </w:rPr>
              <w:t xml:space="preserve"> go </w:t>
            </w:r>
            <w:proofErr w:type="spellStart"/>
            <w:r w:rsidR="00A354A9" w:rsidRPr="00A354A9">
              <w:rPr>
                <w:b w:val="0"/>
              </w:rPr>
              <w:t>bhfuil</w:t>
            </w:r>
            <w:proofErr w:type="spellEnd"/>
            <w:r w:rsidR="00A354A9" w:rsidRPr="00A354A9">
              <w:rPr>
                <w:b w:val="0"/>
              </w:rPr>
              <w:t xml:space="preserve"> an </w:t>
            </w:r>
            <w:proofErr w:type="spellStart"/>
            <w:r w:rsidR="00A354A9" w:rsidRPr="00A354A9">
              <w:rPr>
                <w:b w:val="0"/>
              </w:rPr>
              <w:t>gearán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gan</w:t>
            </w:r>
            <w:proofErr w:type="spellEnd"/>
            <w:r w:rsidR="00A354A9" w:rsidRPr="00A354A9">
              <w:rPr>
                <w:b w:val="0"/>
              </w:rPr>
              <w:t xml:space="preserve"> </w:t>
            </w:r>
            <w:proofErr w:type="spellStart"/>
            <w:r w:rsidR="00A354A9" w:rsidRPr="00A354A9">
              <w:rPr>
                <w:b w:val="0"/>
              </w:rPr>
              <w:t>údar</w:t>
            </w:r>
            <w:proofErr w:type="spellEnd"/>
            <w:r w:rsidR="00A354A9" w:rsidRPr="00A354A9">
              <w:rPr>
                <w:b w:val="0"/>
              </w:rPr>
              <w:t>.</w:t>
            </w:r>
          </w:p>
          <w:p w14:paraId="297C749D" w14:textId="33D4B1CD" w:rsidR="005B0341" w:rsidRPr="00A54301" w:rsidRDefault="00A354A9" w:rsidP="00A354A9">
            <w:pPr>
              <w:pStyle w:val="LABTablebody"/>
            </w:pPr>
            <w:r w:rsidRPr="00A354A9">
              <w:rPr>
                <w:b w:val="0"/>
              </w:rPr>
              <w:t xml:space="preserve">Mura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, </w:t>
            </w:r>
            <w:proofErr w:type="spellStart"/>
            <w:r w:rsidRPr="00A354A9">
              <w:rPr>
                <w:b w:val="0"/>
              </w:rPr>
              <w:t>tabhair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sonraí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breise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leathanach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breise</w:t>
            </w:r>
            <w:proofErr w:type="spellEnd"/>
            <w:r w:rsidRPr="00A354A9">
              <w:rPr>
                <w:b w:val="0"/>
              </w:rPr>
              <w:t xml:space="preserve"> le do </w:t>
            </w:r>
            <w:proofErr w:type="spellStart"/>
            <w:r w:rsidRPr="00A354A9">
              <w:rPr>
                <w:b w:val="0"/>
              </w:rPr>
              <w:t>thoil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26927BF6" w14:textId="77777777" w:rsidR="00B50478" w:rsidRPr="00A54301" w:rsidRDefault="00B50478" w:rsidP="005B0341">
            <w:pPr>
              <w:pStyle w:val="LABTablebody"/>
              <w:rPr>
                <w:b w:val="0"/>
                <w:bCs w:val="0"/>
              </w:rPr>
            </w:pPr>
          </w:p>
          <w:p w14:paraId="5CAA466F" w14:textId="0B861418" w:rsidR="005B0341" w:rsidRPr="00A54301" w:rsidRDefault="005B0341" w:rsidP="005B0341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="00A354A9">
              <w:rPr>
                <w:b w:val="0"/>
                <w:bCs w:val="0"/>
              </w:rPr>
              <w:t>Tá</w:t>
            </w:r>
            <w:proofErr w:type="spellEnd"/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Pr="00A54301">
              <w:rPr>
                <w:b w:val="0"/>
                <w:bCs w:val="0"/>
              </w:rPr>
              <w:t>N</w:t>
            </w:r>
            <w:r w:rsidR="00A354A9">
              <w:rPr>
                <w:b w:val="0"/>
                <w:bCs w:val="0"/>
              </w:rPr>
              <w:t>íl</w:t>
            </w:r>
            <w:proofErr w:type="spellEnd"/>
          </w:p>
        </w:tc>
      </w:tr>
      <w:tr w:rsidR="001F4F78" w:rsidRPr="00A54301" w14:paraId="354C5E84" w14:textId="77777777" w:rsidTr="005B0341">
        <w:tc>
          <w:tcPr>
            <w:tcW w:w="3000" w:type="pct"/>
            <w:tcBorders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AFF8BD9" w14:textId="305E3186" w:rsidR="001F4F78" w:rsidRPr="00A54301" w:rsidRDefault="00A354A9" w:rsidP="008B498A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bhfuilim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sásta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seirbhísí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dlí</w:t>
            </w:r>
            <w:proofErr w:type="spellEnd"/>
            <w:r w:rsidRPr="00A354A9">
              <w:rPr>
                <w:b w:val="0"/>
              </w:rPr>
              <w:t xml:space="preserve"> a </w:t>
            </w:r>
            <w:proofErr w:type="spellStart"/>
            <w:r w:rsidRPr="00A354A9">
              <w:rPr>
                <w:b w:val="0"/>
              </w:rPr>
              <w:t>sholáthar</w:t>
            </w:r>
            <w:proofErr w:type="spellEnd"/>
            <w:r w:rsidRPr="00A354A9">
              <w:rPr>
                <w:b w:val="0"/>
              </w:rPr>
              <w:t xml:space="preserve"> de </w:t>
            </w:r>
            <w:proofErr w:type="spellStart"/>
            <w:r w:rsidRPr="00A354A9">
              <w:rPr>
                <w:b w:val="0"/>
              </w:rPr>
              <w:t>réir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Achta</w:t>
            </w:r>
            <w:proofErr w:type="spellEnd"/>
            <w:r w:rsidRPr="00A354A9">
              <w:rPr>
                <w:b w:val="0"/>
              </w:rPr>
              <w:t xml:space="preserve"> um </w:t>
            </w:r>
            <w:proofErr w:type="spellStart"/>
            <w:r w:rsidRPr="00A354A9">
              <w:rPr>
                <w:b w:val="0"/>
              </w:rPr>
              <w:t>Chúnamh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Dlíthiúil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Sibhialta</w:t>
            </w:r>
            <w:proofErr w:type="spellEnd"/>
            <w:r w:rsidRPr="00A354A9">
              <w:rPr>
                <w:b w:val="0"/>
              </w:rPr>
              <w:t xml:space="preserve"> 1995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Téarmaí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Coinníollacha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Scéime</w:t>
            </w:r>
            <w:proofErr w:type="spellEnd"/>
            <w:r w:rsidRPr="00A354A9">
              <w:rPr>
                <w:b w:val="0"/>
              </w:rPr>
              <w:t xml:space="preserve"> de </w:t>
            </w:r>
            <w:proofErr w:type="spellStart"/>
            <w:r w:rsidRPr="00A354A9">
              <w:rPr>
                <w:b w:val="0"/>
              </w:rPr>
              <w:t>réir</w:t>
            </w:r>
            <w:proofErr w:type="spellEnd"/>
            <w:r w:rsidRPr="00A354A9">
              <w:rPr>
                <w:b w:val="0"/>
              </w:rPr>
              <w:t xml:space="preserve"> mar a </w:t>
            </w:r>
            <w:proofErr w:type="spellStart"/>
            <w:r w:rsidRPr="00A354A9">
              <w:rPr>
                <w:b w:val="0"/>
              </w:rPr>
              <w:t>chinnfidh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Bord</w:t>
            </w:r>
            <w:proofErr w:type="spellEnd"/>
            <w:r w:rsidRPr="00A354A9">
              <w:rPr>
                <w:b w:val="0"/>
              </w:rPr>
              <w:t xml:space="preserve"> ó am go </w:t>
            </w:r>
            <w:proofErr w:type="spellStart"/>
            <w:r w:rsidRPr="00A354A9">
              <w:rPr>
                <w:b w:val="0"/>
              </w:rPr>
              <w:t>chéile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08A4CCAB" w14:textId="5410F001" w:rsidR="001F4F78" w:rsidRPr="00A54301" w:rsidRDefault="001F4F78" w:rsidP="001F4F78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="00A354A9">
              <w:rPr>
                <w:b w:val="0"/>
                <w:bCs w:val="0"/>
              </w:rPr>
              <w:t>Tá</w:t>
            </w:r>
            <w:proofErr w:type="spellEnd"/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Pr="00A54301">
              <w:rPr>
                <w:b w:val="0"/>
                <w:bCs w:val="0"/>
              </w:rPr>
              <w:t>N</w:t>
            </w:r>
            <w:r w:rsidR="00A354A9">
              <w:rPr>
                <w:b w:val="0"/>
                <w:bCs w:val="0"/>
              </w:rPr>
              <w:t>íl</w:t>
            </w:r>
            <w:proofErr w:type="spellEnd"/>
          </w:p>
        </w:tc>
      </w:tr>
      <w:tr w:rsidR="001F4F78" w:rsidRPr="00A54301" w14:paraId="4EFE835B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DD2AFBD" w14:textId="12789F3F" w:rsidR="001F4F78" w:rsidRPr="00A54301" w:rsidRDefault="00A354A9" w:rsidP="008B498A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deimhniú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cleachtaidh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reatha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agam</w:t>
            </w:r>
            <w:proofErr w:type="spellEnd"/>
            <w:r w:rsidRPr="00A354A9">
              <w:rPr>
                <w:b w:val="0"/>
              </w:rPr>
              <w:t xml:space="preserve"> ó </w:t>
            </w:r>
            <w:proofErr w:type="spellStart"/>
            <w:r w:rsidRPr="00A354A9">
              <w:rPr>
                <w:b w:val="0"/>
              </w:rPr>
              <w:t>Dhlí-Chumann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hÉireann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gcuirfidh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mé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Bord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eolas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láithreach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má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scoireann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mé</w:t>
            </w:r>
            <w:proofErr w:type="spellEnd"/>
            <w:r w:rsidRPr="00A354A9">
              <w:rPr>
                <w:b w:val="0"/>
              </w:rPr>
              <w:t xml:space="preserve"> de </w:t>
            </w:r>
            <w:proofErr w:type="spellStart"/>
            <w:r w:rsidRPr="00A354A9">
              <w:rPr>
                <w:b w:val="0"/>
              </w:rPr>
              <w:t>dheimhniú</w:t>
            </w:r>
            <w:proofErr w:type="spellEnd"/>
            <w:r w:rsidRPr="00A354A9">
              <w:rPr>
                <w:b w:val="0"/>
              </w:rPr>
              <w:t xml:space="preserve"> den </w:t>
            </w:r>
            <w:proofErr w:type="spellStart"/>
            <w:r w:rsidRPr="00A354A9">
              <w:rPr>
                <w:b w:val="0"/>
              </w:rPr>
              <w:t>sórt</w:t>
            </w:r>
            <w:proofErr w:type="spellEnd"/>
            <w:r w:rsidRPr="00A354A9">
              <w:rPr>
                <w:b w:val="0"/>
              </w:rPr>
              <w:t xml:space="preserve"> sin a </w:t>
            </w:r>
            <w:proofErr w:type="spellStart"/>
            <w:r w:rsidRPr="00A354A9">
              <w:rPr>
                <w:b w:val="0"/>
              </w:rPr>
              <w:t>bheith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agam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tráth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bith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26ACD1EF" w14:textId="04A57DAB" w:rsidR="001F4F78" w:rsidRPr="00A54301" w:rsidRDefault="001F4F78" w:rsidP="00223E84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="00A354A9">
              <w:rPr>
                <w:b w:val="0"/>
                <w:bCs w:val="0"/>
              </w:rPr>
              <w:t>Tá</w:t>
            </w:r>
            <w:proofErr w:type="spellEnd"/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943425">
              <w:rPr>
                <w:b w:val="0"/>
                <w:bCs w:val="0"/>
              </w:rPr>
            </w:r>
            <w:r w:rsidR="00943425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proofErr w:type="spellStart"/>
            <w:r w:rsidRPr="00A54301">
              <w:rPr>
                <w:b w:val="0"/>
                <w:bCs w:val="0"/>
              </w:rPr>
              <w:t>N</w:t>
            </w:r>
            <w:r w:rsidR="00A354A9">
              <w:rPr>
                <w:b w:val="0"/>
                <w:bCs w:val="0"/>
              </w:rPr>
              <w:t>íl</w:t>
            </w:r>
            <w:proofErr w:type="spellEnd"/>
          </w:p>
        </w:tc>
      </w:tr>
      <w:tr w:rsidR="001F4F78" w:rsidRPr="00A54301" w14:paraId="432F897D" w14:textId="77777777" w:rsidTr="00C42701">
        <w:trPr>
          <w:trHeight w:val="1003"/>
        </w:trPr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502297B" w14:textId="65F8D115" w:rsidR="001F4F78" w:rsidRPr="00A54301" w:rsidRDefault="00A354A9" w:rsidP="007A572D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bhfuilim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clúdaithe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árachas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slánaíochta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gairmiúla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d’éileamh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suas</w:t>
            </w:r>
            <w:proofErr w:type="spellEnd"/>
            <w:r w:rsidRPr="00A354A9">
              <w:rPr>
                <w:b w:val="0"/>
              </w:rPr>
              <w:t xml:space="preserve"> le €1.5m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gcuirfidh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mé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Bord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eolas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tráth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bith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mura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sé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seo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amhlaidh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0EFE0AFC" w14:textId="77777777" w:rsidR="00B50478" w:rsidRPr="00A54301" w:rsidRDefault="00B504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F81AF9" w14:textId="144B3658" w:rsidR="001F4F78" w:rsidRPr="00A54301" w:rsidRDefault="001F4F78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354A9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proofErr w:type="spellEnd"/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5430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354A9">
              <w:rPr>
                <w:rFonts w:ascii="Arial" w:hAnsi="Arial" w:cs="Arial"/>
                <w:bCs/>
                <w:sz w:val="20"/>
                <w:szCs w:val="20"/>
              </w:rPr>
              <w:t>íl</w:t>
            </w:r>
            <w:proofErr w:type="spellEnd"/>
          </w:p>
        </w:tc>
      </w:tr>
      <w:tr w:rsidR="001F4F78" w:rsidRPr="00A54301" w14:paraId="129BDDDA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1BA61BF" w14:textId="75B2756A" w:rsidR="001F4F78" w:rsidRPr="00A54301" w:rsidRDefault="00A354A9" w:rsidP="008B498A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gur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ligeadh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isteach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Rolla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nAturnaetha</w:t>
            </w:r>
            <w:proofErr w:type="spellEnd"/>
            <w:r w:rsidRPr="00A354A9">
              <w:rPr>
                <w:b w:val="0"/>
              </w:rPr>
              <w:t xml:space="preserve"> in </w:t>
            </w:r>
            <w:proofErr w:type="spellStart"/>
            <w:r w:rsidRPr="00A354A9">
              <w:rPr>
                <w:b w:val="0"/>
              </w:rPr>
              <w:t>Éirinn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mé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>: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36448DFD" w14:textId="77777777" w:rsidR="001C2BDC" w:rsidRPr="00A54301" w:rsidRDefault="001C2BDC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080630" w14:textId="77777777" w:rsidR="001F4F78" w:rsidRPr="00A54301" w:rsidRDefault="001C2BDC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sz w:val="20"/>
                <w:szCs w:val="20"/>
              </w:rPr>
              <w:t>____/_____/______</w:t>
            </w:r>
          </w:p>
          <w:p w14:paraId="71E25320" w14:textId="77777777" w:rsidR="001C2BDC" w:rsidRPr="00A54301" w:rsidRDefault="001C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CF" w:rsidRPr="00A54301" w14:paraId="7839A61F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09AA4FA" w14:textId="3D3A7083" w:rsidR="00E118CF" w:rsidRPr="00A54301" w:rsidRDefault="00A354A9" w:rsidP="00A54301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nósanna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imeachta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imréitigh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cánach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reatha</w:t>
            </w:r>
            <w:proofErr w:type="spellEnd"/>
            <w:r w:rsidRPr="00A354A9">
              <w:rPr>
                <w:b w:val="0"/>
              </w:rPr>
              <w:t xml:space="preserve"> le </w:t>
            </w:r>
            <w:proofErr w:type="spellStart"/>
            <w:r w:rsidRPr="00A354A9">
              <w:rPr>
                <w:b w:val="0"/>
              </w:rPr>
              <w:t>haghaidh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conarthaí</w:t>
            </w:r>
            <w:proofErr w:type="spellEnd"/>
            <w:r w:rsidRPr="00A354A9">
              <w:rPr>
                <w:b w:val="0"/>
              </w:rPr>
              <w:t xml:space="preserve"> san </w:t>
            </w:r>
            <w:proofErr w:type="spellStart"/>
            <w:r w:rsidRPr="00A354A9">
              <w:rPr>
                <w:b w:val="0"/>
              </w:rPr>
              <w:t>earnáil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phoiblí</w:t>
            </w:r>
            <w:proofErr w:type="spellEnd"/>
            <w:r w:rsidRPr="00A354A9">
              <w:rPr>
                <w:b w:val="0"/>
              </w:rPr>
              <w:t xml:space="preserve"> á </w:t>
            </w:r>
            <w:proofErr w:type="spellStart"/>
            <w:r w:rsidRPr="00A354A9">
              <w:rPr>
                <w:b w:val="0"/>
              </w:rPr>
              <w:t>gcomhlíonadh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agam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47B7C7D0" w14:textId="77777777" w:rsidR="00DA431D" w:rsidRPr="00A54301" w:rsidRDefault="00DA431D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794ADB" w14:textId="5E904A60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354A9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proofErr w:type="spellEnd"/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5430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354A9">
              <w:rPr>
                <w:rFonts w:ascii="Arial" w:hAnsi="Arial" w:cs="Arial"/>
                <w:bCs/>
                <w:sz w:val="20"/>
                <w:szCs w:val="20"/>
              </w:rPr>
              <w:t>íl</w:t>
            </w:r>
            <w:proofErr w:type="spellEnd"/>
          </w:p>
        </w:tc>
      </w:tr>
      <w:tr w:rsidR="00E118CF" w:rsidRPr="00A54301" w14:paraId="5BDD22D5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56A6E91F" w14:textId="74BAFAD6" w:rsidR="00E118CF" w:rsidRPr="00A54301" w:rsidRDefault="00A354A9" w:rsidP="007A572D">
            <w:pPr>
              <w:pStyle w:val="LABTablebody"/>
              <w:rPr>
                <w:b w:val="0"/>
              </w:rPr>
            </w:pPr>
            <w:proofErr w:type="spellStart"/>
            <w:r w:rsidRPr="00A354A9">
              <w:rPr>
                <w:b w:val="0"/>
              </w:rPr>
              <w:t>Deimhním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rochtain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agam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ar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áiseanna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ríomhphoist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na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bogearraí</w:t>
            </w:r>
            <w:proofErr w:type="spellEnd"/>
            <w:r w:rsidRPr="00A354A9">
              <w:rPr>
                <w:b w:val="0"/>
              </w:rPr>
              <w:t xml:space="preserve"> TF a </w:t>
            </w:r>
            <w:proofErr w:type="spellStart"/>
            <w:r w:rsidRPr="00A354A9">
              <w:rPr>
                <w:b w:val="0"/>
              </w:rPr>
              <w:t>úsáideann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mé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ag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luí</w:t>
            </w:r>
            <w:proofErr w:type="spellEnd"/>
            <w:r w:rsidRPr="00A354A9">
              <w:rPr>
                <w:b w:val="0"/>
              </w:rPr>
              <w:t xml:space="preserve"> le </w:t>
            </w:r>
            <w:proofErr w:type="spellStart"/>
            <w:r w:rsidRPr="00A354A9">
              <w:rPr>
                <w:b w:val="0"/>
              </w:rPr>
              <w:t>bogearraí</w:t>
            </w:r>
            <w:proofErr w:type="spellEnd"/>
            <w:r w:rsidRPr="00A354A9">
              <w:rPr>
                <w:b w:val="0"/>
              </w:rPr>
              <w:t xml:space="preserve"> Microsoft Office </w:t>
            </w:r>
            <w:proofErr w:type="spellStart"/>
            <w:r w:rsidRPr="00A354A9">
              <w:rPr>
                <w:b w:val="0"/>
              </w:rPr>
              <w:t>agus</w:t>
            </w:r>
            <w:proofErr w:type="spellEnd"/>
            <w:r w:rsidRPr="00A354A9">
              <w:rPr>
                <w:b w:val="0"/>
              </w:rPr>
              <w:t xml:space="preserve"> go </w:t>
            </w:r>
            <w:proofErr w:type="spellStart"/>
            <w:r w:rsidRPr="00A354A9">
              <w:rPr>
                <w:b w:val="0"/>
              </w:rPr>
              <w:t>bhfuilim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sásta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cloí</w:t>
            </w:r>
            <w:proofErr w:type="spellEnd"/>
            <w:r w:rsidRPr="00A354A9">
              <w:rPr>
                <w:b w:val="0"/>
              </w:rPr>
              <w:t xml:space="preserve"> le </w:t>
            </w:r>
            <w:proofErr w:type="spellStart"/>
            <w:r w:rsidRPr="00A354A9">
              <w:rPr>
                <w:b w:val="0"/>
              </w:rPr>
              <w:t>riachtanas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Bhoird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ríomhphoist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rúnda</w:t>
            </w:r>
            <w:proofErr w:type="spellEnd"/>
            <w:r w:rsidRPr="00A354A9">
              <w:rPr>
                <w:b w:val="0"/>
              </w:rPr>
              <w:t xml:space="preserve"> a </w:t>
            </w:r>
            <w:proofErr w:type="spellStart"/>
            <w:r w:rsidRPr="00A354A9">
              <w:rPr>
                <w:b w:val="0"/>
              </w:rPr>
              <w:t>sheoladh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trí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úsáid</w:t>
            </w:r>
            <w:proofErr w:type="spellEnd"/>
            <w:r w:rsidRPr="00A354A9">
              <w:rPr>
                <w:b w:val="0"/>
              </w:rPr>
              <w:t xml:space="preserve"> a </w:t>
            </w:r>
            <w:proofErr w:type="spellStart"/>
            <w:r w:rsidRPr="00A354A9">
              <w:rPr>
                <w:b w:val="0"/>
              </w:rPr>
              <w:t>bhaint</w:t>
            </w:r>
            <w:proofErr w:type="spellEnd"/>
            <w:r w:rsidRPr="00A354A9">
              <w:rPr>
                <w:b w:val="0"/>
              </w:rPr>
              <w:t xml:space="preserve"> as </w:t>
            </w:r>
            <w:proofErr w:type="spellStart"/>
            <w:r w:rsidRPr="00A354A9">
              <w:rPr>
                <w:b w:val="0"/>
              </w:rPr>
              <w:t>áis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shlán</w:t>
            </w:r>
            <w:proofErr w:type="spellEnd"/>
            <w:r w:rsidRPr="00A354A9">
              <w:rPr>
                <w:b w:val="0"/>
              </w:rPr>
              <w:t xml:space="preserve"> </w:t>
            </w:r>
            <w:proofErr w:type="spellStart"/>
            <w:r w:rsidRPr="00A354A9">
              <w:rPr>
                <w:b w:val="0"/>
              </w:rPr>
              <w:t>ríomhphoist</w:t>
            </w:r>
            <w:proofErr w:type="spellEnd"/>
            <w:r w:rsidRPr="00A354A9">
              <w:rPr>
                <w:b w:val="0"/>
              </w:rPr>
              <w:t xml:space="preserve"> an </w:t>
            </w:r>
            <w:proofErr w:type="spellStart"/>
            <w:r w:rsidRPr="00A354A9">
              <w:rPr>
                <w:b w:val="0"/>
              </w:rPr>
              <w:t>Bhoird</w:t>
            </w:r>
            <w:proofErr w:type="spellEnd"/>
            <w:r w:rsidRPr="00A354A9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5C4A3FD3" w14:textId="77777777" w:rsidR="00DA431D" w:rsidRPr="00A54301" w:rsidRDefault="00DA431D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7F5B45" w14:textId="2D53F71F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354A9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proofErr w:type="spellEnd"/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5430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354A9">
              <w:rPr>
                <w:rFonts w:ascii="Arial" w:hAnsi="Arial" w:cs="Arial"/>
                <w:bCs/>
                <w:sz w:val="20"/>
                <w:szCs w:val="20"/>
              </w:rPr>
              <w:t>íl</w:t>
            </w:r>
            <w:proofErr w:type="spellEnd"/>
          </w:p>
        </w:tc>
      </w:tr>
      <w:tr w:rsidR="00E118CF" w:rsidRPr="00A54301" w14:paraId="49E567EF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D8E2B22" w14:textId="65D78737" w:rsidR="00E118CF" w:rsidRPr="00A54301" w:rsidRDefault="00054324" w:rsidP="007A572D">
            <w:pPr>
              <w:pStyle w:val="LABTablebody"/>
              <w:rPr>
                <w:b w:val="0"/>
              </w:rPr>
            </w:pPr>
            <w:proofErr w:type="spellStart"/>
            <w:r w:rsidRPr="00054324">
              <w:rPr>
                <w:b w:val="0"/>
              </w:rPr>
              <w:t>Dearbhaím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nach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bhfuil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aon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riocht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leighis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orm</w:t>
            </w:r>
            <w:proofErr w:type="spellEnd"/>
            <w:r w:rsidRPr="00054324">
              <w:rPr>
                <w:b w:val="0"/>
              </w:rPr>
              <w:t xml:space="preserve"> a </w:t>
            </w:r>
            <w:proofErr w:type="spellStart"/>
            <w:r w:rsidRPr="00054324">
              <w:rPr>
                <w:b w:val="0"/>
              </w:rPr>
              <w:t>d’fhágfadh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nach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bhfuil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mé</w:t>
            </w:r>
            <w:proofErr w:type="spellEnd"/>
            <w:r w:rsidRPr="00054324">
              <w:rPr>
                <w:b w:val="0"/>
              </w:rPr>
              <w:t xml:space="preserve"> in </w:t>
            </w:r>
            <w:proofErr w:type="spellStart"/>
            <w:r w:rsidRPr="00054324">
              <w:rPr>
                <w:b w:val="0"/>
              </w:rPr>
              <w:t>ann</w:t>
            </w:r>
            <w:proofErr w:type="spellEnd"/>
            <w:r w:rsidRPr="00054324">
              <w:rPr>
                <w:b w:val="0"/>
              </w:rPr>
              <w:t xml:space="preserve"> an </w:t>
            </w:r>
            <w:proofErr w:type="spellStart"/>
            <w:r w:rsidRPr="00054324">
              <w:rPr>
                <w:b w:val="0"/>
              </w:rPr>
              <w:t>tseirbhís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riachtanach</w:t>
            </w:r>
            <w:proofErr w:type="spellEnd"/>
            <w:r w:rsidRPr="00054324">
              <w:rPr>
                <w:b w:val="0"/>
              </w:rPr>
              <w:t xml:space="preserve"> a </w:t>
            </w:r>
            <w:proofErr w:type="spellStart"/>
            <w:r w:rsidRPr="00054324">
              <w:rPr>
                <w:b w:val="0"/>
              </w:rPr>
              <w:t>sholáthar</w:t>
            </w:r>
            <w:proofErr w:type="spellEnd"/>
            <w:r w:rsidRPr="00054324">
              <w:rPr>
                <w:b w:val="0"/>
              </w:rPr>
              <w:t xml:space="preserve">. </w:t>
            </w:r>
            <w:proofErr w:type="spellStart"/>
            <w:r w:rsidRPr="00054324">
              <w:rPr>
                <w:b w:val="0"/>
              </w:rPr>
              <w:t>Aontaím</w:t>
            </w:r>
            <w:proofErr w:type="spellEnd"/>
            <w:r w:rsidRPr="00054324">
              <w:rPr>
                <w:b w:val="0"/>
              </w:rPr>
              <w:t xml:space="preserve"> leis an </w:t>
            </w:r>
            <w:proofErr w:type="spellStart"/>
            <w:r w:rsidRPr="00054324">
              <w:rPr>
                <w:b w:val="0"/>
              </w:rPr>
              <w:t>mBord</w:t>
            </w:r>
            <w:proofErr w:type="spellEnd"/>
            <w:r w:rsidRPr="00054324">
              <w:rPr>
                <w:b w:val="0"/>
              </w:rPr>
              <w:t xml:space="preserve"> an </w:t>
            </w:r>
            <w:proofErr w:type="spellStart"/>
            <w:r w:rsidRPr="00054324">
              <w:rPr>
                <w:b w:val="0"/>
              </w:rPr>
              <w:t>ceart</w:t>
            </w:r>
            <w:proofErr w:type="spellEnd"/>
            <w:r w:rsidRPr="00054324">
              <w:rPr>
                <w:b w:val="0"/>
              </w:rPr>
              <w:t xml:space="preserve"> a </w:t>
            </w:r>
            <w:proofErr w:type="spellStart"/>
            <w:r w:rsidRPr="00054324">
              <w:rPr>
                <w:b w:val="0"/>
              </w:rPr>
              <w:t>fhorchoimeád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i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gcónaí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mé</w:t>
            </w:r>
            <w:proofErr w:type="spellEnd"/>
            <w:r w:rsidRPr="00054324">
              <w:rPr>
                <w:b w:val="0"/>
              </w:rPr>
              <w:t xml:space="preserve"> a </w:t>
            </w:r>
            <w:proofErr w:type="spellStart"/>
            <w:r w:rsidRPr="00054324">
              <w:rPr>
                <w:b w:val="0"/>
              </w:rPr>
              <w:t>tharchur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chuig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lia-chleachtóir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chun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m'oiriúnacht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ina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leith</w:t>
            </w:r>
            <w:proofErr w:type="spellEnd"/>
            <w:r w:rsidRPr="00054324">
              <w:rPr>
                <w:b w:val="0"/>
              </w:rPr>
              <w:t xml:space="preserve"> </w:t>
            </w:r>
            <w:proofErr w:type="spellStart"/>
            <w:r w:rsidRPr="00054324">
              <w:rPr>
                <w:b w:val="0"/>
              </w:rPr>
              <w:t>seo</w:t>
            </w:r>
            <w:proofErr w:type="spellEnd"/>
            <w:r w:rsidRPr="00054324">
              <w:rPr>
                <w:b w:val="0"/>
              </w:rPr>
              <w:t xml:space="preserve"> a </w:t>
            </w:r>
            <w:proofErr w:type="spellStart"/>
            <w:r w:rsidRPr="00054324">
              <w:rPr>
                <w:b w:val="0"/>
              </w:rPr>
              <w:t>dhearbhú</w:t>
            </w:r>
            <w:proofErr w:type="spellEnd"/>
            <w:r w:rsidRPr="00054324">
              <w:rPr>
                <w:b w:val="0"/>
              </w:rPr>
              <w:t>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62198473" w14:textId="77777777" w:rsidR="00DA431D" w:rsidRPr="00A54301" w:rsidRDefault="00DA431D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FB2C76" w14:textId="5D733C81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354A9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proofErr w:type="spellEnd"/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</w:r>
            <w:r w:rsidR="009434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5430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354A9">
              <w:rPr>
                <w:rFonts w:ascii="Arial" w:hAnsi="Arial" w:cs="Arial"/>
                <w:bCs/>
                <w:sz w:val="20"/>
                <w:szCs w:val="20"/>
              </w:rPr>
              <w:t>íl</w:t>
            </w:r>
            <w:proofErr w:type="spellEnd"/>
          </w:p>
        </w:tc>
      </w:tr>
    </w:tbl>
    <w:p w14:paraId="00D11717" w14:textId="77777777" w:rsidR="00C80546" w:rsidRPr="00A54301" w:rsidRDefault="00C80546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06F89F8" w14:textId="77777777" w:rsidR="00E135A8" w:rsidRPr="00A54301" w:rsidRDefault="00E135A8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995"/>
        <w:gridCol w:w="2404"/>
      </w:tblGrid>
      <w:tr w:rsidR="00355BF3" w:rsidRPr="00A54301" w14:paraId="4D22CB26" w14:textId="77777777" w:rsidTr="00C80546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020CED47" w14:textId="133CE675" w:rsidR="00355BF3" w:rsidRPr="00A54301" w:rsidRDefault="00054324" w:rsidP="007A572D">
            <w:pPr>
              <w:pStyle w:val="LABTablebody"/>
            </w:pPr>
            <w:proofErr w:type="spellStart"/>
            <w:r w:rsidRPr="00054324">
              <w:t>Ainm</w:t>
            </w:r>
            <w:proofErr w:type="spellEnd"/>
            <w:r w:rsidRPr="00054324">
              <w:t xml:space="preserve"> an </w:t>
            </w:r>
            <w:proofErr w:type="spellStart"/>
            <w:r w:rsidRPr="00054324">
              <w:t>aturnae</w:t>
            </w:r>
            <w:proofErr w:type="spellEnd"/>
            <w:r w:rsidRPr="00054324">
              <w:t xml:space="preserve"> le cur </w:t>
            </w:r>
            <w:proofErr w:type="spellStart"/>
            <w:r w:rsidRPr="00054324">
              <w:t>ar</w:t>
            </w:r>
            <w:proofErr w:type="spellEnd"/>
            <w:r w:rsidRPr="00054324">
              <w:t xml:space="preserve"> an </w:t>
            </w:r>
            <w:proofErr w:type="spellStart"/>
            <w:r w:rsidRPr="00054324">
              <w:t>bpainéal</w:t>
            </w:r>
            <w:proofErr w:type="spellEnd"/>
          </w:p>
        </w:tc>
        <w:tc>
          <w:tcPr>
            <w:tcW w:w="3339" w:type="dxa"/>
          </w:tcPr>
          <w:p w14:paraId="44F77750" w14:textId="77777777" w:rsidR="00355BF3" w:rsidRPr="00A54301" w:rsidRDefault="00C80546" w:rsidP="007A572D">
            <w:pPr>
              <w:pStyle w:val="LABTablebody"/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A90C95" w14:textId="77777777" w:rsidR="00355BF3" w:rsidRPr="00A54301" w:rsidRDefault="00355BF3" w:rsidP="007A572D">
            <w:pPr>
              <w:pStyle w:val="LABTablebody"/>
            </w:pPr>
          </w:p>
        </w:tc>
        <w:tc>
          <w:tcPr>
            <w:tcW w:w="1372" w:type="dxa"/>
            <w:shd w:val="clear" w:color="auto" w:fill="B6DDE8" w:themeFill="accent5" w:themeFillTint="66"/>
          </w:tcPr>
          <w:p w14:paraId="44549CC6" w14:textId="651F67EF" w:rsidR="00355BF3" w:rsidRPr="00A54301" w:rsidRDefault="00054324" w:rsidP="007A572D">
            <w:pPr>
              <w:pStyle w:val="LABTablebody"/>
            </w:pPr>
            <w:proofErr w:type="spellStart"/>
            <w:r w:rsidRPr="00054324">
              <w:t>Dáta</w:t>
            </w:r>
            <w:proofErr w:type="spellEnd"/>
          </w:p>
        </w:tc>
        <w:tc>
          <w:tcPr>
            <w:tcW w:w="2404" w:type="dxa"/>
          </w:tcPr>
          <w:p w14:paraId="7D0F404D" w14:textId="77777777" w:rsidR="00355BF3" w:rsidRPr="00A54301" w:rsidRDefault="00355BF3" w:rsidP="007A572D">
            <w:pPr>
              <w:pStyle w:val="LABTablebody"/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</w:tr>
      <w:tr w:rsidR="00C80546" w:rsidRPr="00A54301" w14:paraId="1DEC18A7" w14:textId="77777777" w:rsidTr="00C80546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4AD85057" w14:textId="48903D5D" w:rsidR="00C80546" w:rsidRPr="00A54301" w:rsidRDefault="00054324" w:rsidP="00CA4FF2">
            <w:pPr>
              <w:pStyle w:val="LABTablebody"/>
            </w:pPr>
            <w:proofErr w:type="spellStart"/>
            <w:r w:rsidRPr="00054324">
              <w:t>Síniú</w:t>
            </w:r>
            <w:proofErr w:type="spellEnd"/>
          </w:p>
        </w:tc>
        <w:tc>
          <w:tcPr>
            <w:tcW w:w="3339" w:type="dxa"/>
          </w:tcPr>
          <w:p w14:paraId="678EE3C8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C5691D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372" w:type="dxa"/>
            <w:shd w:val="clear" w:color="auto" w:fill="B6DDE8" w:themeFill="accent5" w:themeFillTint="66"/>
          </w:tcPr>
          <w:p w14:paraId="035E683D" w14:textId="5F9BE636" w:rsidR="00C80546" w:rsidRPr="00A54301" w:rsidRDefault="00054324" w:rsidP="00B75902">
            <w:pPr>
              <w:pStyle w:val="LABTablebody"/>
            </w:pPr>
            <w:proofErr w:type="spellStart"/>
            <w:r w:rsidRPr="00054324">
              <w:t>Cáin</w:t>
            </w:r>
            <w:proofErr w:type="spellEnd"/>
            <w:r w:rsidRPr="00054324">
              <w:t xml:space="preserve"> </w:t>
            </w:r>
            <w:proofErr w:type="spellStart"/>
            <w:r w:rsidRPr="00054324">
              <w:t>Shiarchoinneálach</w:t>
            </w:r>
            <w:proofErr w:type="spellEnd"/>
            <w:r w:rsidRPr="00054324">
              <w:t xml:space="preserve"> </w:t>
            </w:r>
            <w:proofErr w:type="spellStart"/>
            <w:r w:rsidRPr="00054324">
              <w:t>Uimh</w:t>
            </w:r>
            <w:proofErr w:type="spellEnd"/>
            <w:r w:rsidRPr="00054324">
              <w:t>.</w:t>
            </w:r>
          </w:p>
        </w:tc>
        <w:tc>
          <w:tcPr>
            <w:tcW w:w="2404" w:type="dxa"/>
          </w:tcPr>
          <w:p w14:paraId="57D19273" w14:textId="77777777" w:rsidR="00C80546" w:rsidRPr="00A54301" w:rsidRDefault="00C80546" w:rsidP="000B27D4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A5430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rPr>
                <w:rFonts w:ascii="Arial" w:hAnsi="Arial" w:cs="Arial"/>
              </w:rPr>
              <w:instrText xml:space="preserve"> FORMTEXT </w:instrText>
            </w:r>
            <w:r w:rsidRPr="00A54301">
              <w:rPr>
                <w:rFonts w:ascii="Arial" w:hAnsi="Arial" w:cs="Arial"/>
              </w:rPr>
            </w:r>
            <w:r w:rsidRPr="00A54301">
              <w:rPr>
                <w:rFonts w:ascii="Arial" w:hAnsi="Arial" w:cs="Arial"/>
              </w:rPr>
              <w:fldChar w:fldCharType="separate"/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</w:rPr>
              <w:fldChar w:fldCharType="end"/>
            </w:r>
          </w:p>
        </w:tc>
      </w:tr>
      <w:tr w:rsidR="00C80546" w:rsidRPr="00A54301" w14:paraId="101EB050" w14:textId="77777777" w:rsidTr="00C80546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057A6E1A" w14:textId="601CB293" w:rsidR="00C80546" w:rsidRPr="00A54301" w:rsidRDefault="00054324" w:rsidP="00B75902">
            <w:pPr>
              <w:pStyle w:val="LABTablebody"/>
              <w:rPr>
                <w:color w:val="000000" w:themeColor="text1"/>
              </w:rPr>
            </w:pPr>
            <w:proofErr w:type="spellStart"/>
            <w:r w:rsidRPr="00054324">
              <w:rPr>
                <w:color w:val="000000" w:themeColor="text1"/>
              </w:rPr>
              <w:t>Seoladh</w:t>
            </w:r>
            <w:proofErr w:type="spellEnd"/>
          </w:p>
        </w:tc>
        <w:tc>
          <w:tcPr>
            <w:tcW w:w="3339" w:type="dxa"/>
          </w:tcPr>
          <w:p w14:paraId="44DE8E19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FE26D5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372" w:type="dxa"/>
            <w:shd w:val="clear" w:color="auto" w:fill="B6DDE8" w:themeFill="accent5" w:themeFillTint="66"/>
          </w:tcPr>
          <w:p w14:paraId="39247360" w14:textId="34A18C58" w:rsidR="00C80546" w:rsidRPr="00A54301" w:rsidRDefault="00054324" w:rsidP="00B75902">
            <w:pPr>
              <w:pStyle w:val="LABTablebody"/>
            </w:pPr>
            <w:proofErr w:type="spellStart"/>
            <w:r>
              <w:t>Uimh</w:t>
            </w:r>
            <w:proofErr w:type="spellEnd"/>
            <w:r>
              <w:t>. CBL</w:t>
            </w:r>
          </w:p>
        </w:tc>
        <w:tc>
          <w:tcPr>
            <w:tcW w:w="2404" w:type="dxa"/>
          </w:tcPr>
          <w:p w14:paraId="466AF3FB" w14:textId="77777777" w:rsidR="00C80546" w:rsidRPr="00A54301" w:rsidRDefault="00C80546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A5430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rPr>
                <w:rFonts w:ascii="Arial" w:hAnsi="Arial" w:cs="Arial"/>
              </w:rPr>
              <w:instrText xml:space="preserve"> FORMTEXT </w:instrText>
            </w:r>
            <w:r w:rsidRPr="00A54301">
              <w:rPr>
                <w:rFonts w:ascii="Arial" w:hAnsi="Arial" w:cs="Arial"/>
              </w:rPr>
            </w:r>
            <w:r w:rsidRPr="00A54301">
              <w:rPr>
                <w:rFonts w:ascii="Arial" w:hAnsi="Arial" w:cs="Arial"/>
              </w:rPr>
              <w:fldChar w:fldCharType="separate"/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</w:rPr>
              <w:fldChar w:fldCharType="end"/>
            </w:r>
          </w:p>
        </w:tc>
      </w:tr>
    </w:tbl>
    <w:p w14:paraId="045EB586" w14:textId="77777777" w:rsidR="00B60620" w:rsidRPr="006724D4" w:rsidRDefault="00B60620">
      <w:pPr>
        <w:rPr>
          <w:rFonts w:ascii="Arial" w:hAnsi="Arial" w:cs="Arial"/>
          <w:sz w:val="2"/>
          <w:szCs w:val="2"/>
        </w:rPr>
      </w:pPr>
    </w:p>
    <w:sectPr w:rsidR="00B60620" w:rsidRPr="006724D4" w:rsidSect="00355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19551" w14:textId="77777777" w:rsidR="00FB2732" w:rsidRDefault="00FB2732" w:rsidP="001E54E3">
      <w:r>
        <w:separator/>
      </w:r>
    </w:p>
  </w:endnote>
  <w:endnote w:type="continuationSeparator" w:id="0">
    <w:p w14:paraId="669D52FE" w14:textId="77777777" w:rsidR="00FB2732" w:rsidRDefault="00FB2732" w:rsidP="001E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31D7" w14:textId="77777777" w:rsidR="007021D5" w:rsidRDefault="007021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2653" w14:textId="77777777" w:rsidR="007021D5" w:rsidRDefault="00702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661D0" w14:textId="77777777" w:rsidR="007021D5" w:rsidRDefault="0070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F814" w14:textId="77777777" w:rsidR="00FB2732" w:rsidRDefault="00FB2732" w:rsidP="001E54E3">
      <w:r>
        <w:separator/>
      </w:r>
    </w:p>
  </w:footnote>
  <w:footnote w:type="continuationSeparator" w:id="0">
    <w:p w14:paraId="748FF880" w14:textId="77777777" w:rsidR="00FB2732" w:rsidRDefault="00FB2732" w:rsidP="001E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49621" w14:textId="77777777" w:rsidR="007021D5" w:rsidRDefault="00702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7600" w14:textId="77777777" w:rsidR="007021D5" w:rsidRDefault="007021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4A580" w14:textId="77777777" w:rsidR="007021D5" w:rsidRDefault="00702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174"/>
    <w:multiLevelType w:val="hybridMultilevel"/>
    <w:tmpl w:val="74545B02"/>
    <w:lvl w:ilvl="0" w:tplc="0C08EF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9F2"/>
    <w:multiLevelType w:val="hybridMultilevel"/>
    <w:tmpl w:val="EE3613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3771B"/>
    <w:multiLevelType w:val="hybridMultilevel"/>
    <w:tmpl w:val="02689A34"/>
    <w:lvl w:ilvl="0" w:tplc="0C08EF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054324"/>
    <w:rsid w:val="0007592C"/>
    <w:rsid w:val="000B27D4"/>
    <w:rsid w:val="000C6250"/>
    <w:rsid w:val="00135FB3"/>
    <w:rsid w:val="00176D1D"/>
    <w:rsid w:val="001C2BDC"/>
    <w:rsid w:val="001C500F"/>
    <w:rsid w:val="001E54E3"/>
    <w:rsid w:val="001F4F78"/>
    <w:rsid w:val="00223E84"/>
    <w:rsid w:val="00264279"/>
    <w:rsid w:val="002D4AF9"/>
    <w:rsid w:val="002F1AD2"/>
    <w:rsid w:val="003357CD"/>
    <w:rsid w:val="00355BF3"/>
    <w:rsid w:val="00364A5C"/>
    <w:rsid w:val="00370A5B"/>
    <w:rsid w:val="003C5B63"/>
    <w:rsid w:val="003D4053"/>
    <w:rsid w:val="003F544C"/>
    <w:rsid w:val="00486CA5"/>
    <w:rsid w:val="00505120"/>
    <w:rsid w:val="0055474D"/>
    <w:rsid w:val="00565865"/>
    <w:rsid w:val="00580737"/>
    <w:rsid w:val="00593128"/>
    <w:rsid w:val="005B0341"/>
    <w:rsid w:val="006724D4"/>
    <w:rsid w:val="006A6883"/>
    <w:rsid w:val="006F017E"/>
    <w:rsid w:val="007021D5"/>
    <w:rsid w:val="0076263A"/>
    <w:rsid w:val="007A572D"/>
    <w:rsid w:val="007C679C"/>
    <w:rsid w:val="00884D71"/>
    <w:rsid w:val="008A6658"/>
    <w:rsid w:val="008B498A"/>
    <w:rsid w:val="00943425"/>
    <w:rsid w:val="009B79FB"/>
    <w:rsid w:val="00A22EFF"/>
    <w:rsid w:val="00A354A9"/>
    <w:rsid w:val="00A54301"/>
    <w:rsid w:val="00AC27B0"/>
    <w:rsid w:val="00B50478"/>
    <w:rsid w:val="00B569A0"/>
    <w:rsid w:val="00B60620"/>
    <w:rsid w:val="00B70C38"/>
    <w:rsid w:val="00B75902"/>
    <w:rsid w:val="00C42701"/>
    <w:rsid w:val="00C43009"/>
    <w:rsid w:val="00C80546"/>
    <w:rsid w:val="00C821F5"/>
    <w:rsid w:val="00CA4FF2"/>
    <w:rsid w:val="00CD2912"/>
    <w:rsid w:val="00CF0EC1"/>
    <w:rsid w:val="00D43FBB"/>
    <w:rsid w:val="00D4546B"/>
    <w:rsid w:val="00D80D2D"/>
    <w:rsid w:val="00D877A5"/>
    <w:rsid w:val="00DA431D"/>
    <w:rsid w:val="00DB2B94"/>
    <w:rsid w:val="00E118CF"/>
    <w:rsid w:val="00E135A8"/>
    <w:rsid w:val="00EE7B21"/>
    <w:rsid w:val="00F16080"/>
    <w:rsid w:val="00FA4568"/>
    <w:rsid w:val="00FB2732"/>
    <w:rsid w:val="00FB6C8B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B9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5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0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0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65865"/>
    <w:pPr>
      <w:ind w:left="720"/>
      <w:contextualSpacing/>
    </w:pPr>
  </w:style>
  <w:style w:type="table" w:styleId="TableGrid">
    <w:name w:val="Table Grid"/>
    <w:basedOn w:val="TableNormal"/>
    <w:uiPriority w:val="59"/>
    <w:rsid w:val="0056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5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0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0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65865"/>
    <w:pPr>
      <w:ind w:left="720"/>
      <w:contextualSpacing/>
    </w:pPr>
  </w:style>
  <w:style w:type="table" w:styleId="TableGrid">
    <w:name w:val="Table Grid"/>
    <w:basedOn w:val="TableNormal"/>
    <w:uiPriority w:val="59"/>
    <w:rsid w:val="0056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6572C2A9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2022-06-15T15:14:00Z</dcterms:created>
  <dcterms:modified xsi:type="dcterms:W3CDTF">2022-06-15T15:14:00Z</dcterms:modified>
</cp:coreProperties>
</file>